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6A" w:rsidRPr="00A95AF9" w:rsidRDefault="00350F6A" w:rsidP="00A95AF9">
      <w:pPr>
        <w:pStyle w:val="a"/>
        <w:jc w:val="center"/>
        <w:rPr>
          <w:sz w:val="28"/>
          <w:szCs w:val="28"/>
          <w:u w:val="single"/>
        </w:rPr>
      </w:pPr>
      <w:r w:rsidRPr="00A95AF9">
        <w:rPr>
          <w:sz w:val="28"/>
          <w:szCs w:val="28"/>
          <w:u w:val="single"/>
        </w:rPr>
        <w:t>ПСЧ-32 ФГКУ «22 отряд ФПС по Республике Башкортостан»</w:t>
      </w:r>
    </w:p>
    <w:p w:rsidR="00350F6A" w:rsidRPr="00820961" w:rsidRDefault="00350F6A" w:rsidP="00A95AF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36"/>
          <w:sz w:val="40"/>
          <w:szCs w:val="40"/>
        </w:rPr>
        <w:t>Л</w:t>
      </w:r>
      <w:r w:rsidRPr="00820961">
        <w:rPr>
          <w:rFonts w:ascii="Times New Roman" w:hAnsi="Times New Roman" w:cs="Times New Roman"/>
          <w:b/>
          <w:bCs/>
          <w:kern w:val="36"/>
          <w:sz w:val="40"/>
          <w:szCs w:val="40"/>
        </w:rPr>
        <w:t>есно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</w:rPr>
        <w:t>й пожар</w:t>
      </w:r>
    </w:p>
    <w:p w:rsidR="00350F6A" w:rsidRPr="00A95AF9" w:rsidRDefault="00350F6A" w:rsidP="00852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b/>
          <w:sz w:val="28"/>
          <w:szCs w:val="28"/>
        </w:rPr>
        <w:t>Лесной пожар</w:t>
      </w:r>
      <w:r w:rsidRPr="00A95AF9">
        <w:rPr>
          <w:rFonts w:ascii="Times New Roman" w:hAnsi="Times New Roman" w:cs="Times New Roman"/>
          <w:sz w:val="28"/>
          <w:szCs w:val="28"/>
        </w:rPr>
        <w:t xml:space="preserve"> – это пожар, распространяющийся по лесной площади. Лесной пожар является природным пожаром, который трактуется как неконтролируемый процесс горения, стихийно возникающий и распространяющийся в природной среде.</w:t>
      </w:r>
    </w:p>
    <w:p w:rsidR="00350F6A" w:rsidRPr="00A95AF9" w:rsidRDefault="00350F6A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820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Основной причиной возникновения лесных пожаров в 88 - 98% является ЧЕЛОВЕЧЕСКИЙ ФАКТОР:</w:t>
      </w:r>
    </w:p>
    <w:p w:rsidR="00350F6A" w:rsidRPr="00A95AF9" w:rsidRDefault="00350F6A" w:rsidP="00820961">
      <w:pPr>
        <w:pStyle w:val="ListParagraph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 xml:space="preserve">нарушение людьми правил пожарной безопасности при разведении костров – 36 %. </w:t>
      </w:r>
    </w:p>
    <w:p w:rsidR="00350F6A" w:rsidRPr="00A95AF9" w:rsidRDefault="00350F6A" w:rsidP="00820961">
      <w:pPr>
        <w:pStyle w:val="ListParagraph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выжигание сенокосных угодий, пастбищ, травы на полянах, в лесу – 25 %</w:t>
      </w:r>
    </w:p>
    <w:p w:rsidR="00350F6A" w:rsidRPr="00A95AF9" w:rsidRDefault="00350F6A" w:rsidP="00820961">
      <w:pPr>
        <w:pStyle w:val="ListParagraph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стерни, соломы на сельскохозяйственных полях – 11 %</w:t>
      </w:r>
    </w:p>
    <w:p w:rsidR="00350F6A" w:rsidRPr="00A95AF9" w:rsidRDefault="00350F6A" w:rsidP="00820961">
      <w:pPr>
        <w:pStyle w:val="ListParagraph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неосторожное курение -7%</w:t>
      </w:r>
    </w:p>
    <w:p w:rsidR="00350F6A" w:rsidRPr="00A95AF9" w:rsidRDefault="00350F6A" w:rsidP="00820961">
      <w:pPr>
        <w:pStyle w:val="ListParagraph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шалости детей с огнем – 6%</w:t>
      </w:r>
    </w:p>
    <w:p w:rsidR="00350F6A" w:rsidRPr="00A95AF9" w:rsidRDefault="00350F6A" w:rsidP="0082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В лесу запрещается: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бросать непотушенные спички  и окурки;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оставлять бутылки или осколки стекла;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выжигать траву, а также стерню на полях;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разводить костры (в пожароопасный сезон);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оставлять в лесу промасленные или пропитанные бензином тряпки;</w:t>
      </w:r>
    </w:p>
    <w:p w:rsidR="00350F6A" w:rsidRPr="00A95AF9" w:rsidRDefault="00350F6A" w:rsidP="00852C21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въезжать в лес на машинах без искрогасителя и с</w:t>
      </w:r>
      <w:r>
        <w:rPr>
          <w:rFonts w:ascii="Times New Roman" w:hAnsi="Times New Roman" w:cs="Times New Roman"/>
          <w:sz w:val="28"/>
          <w:szCs w:val="28"/>
        </w:rPr>
        <w:t xml:space="preserve"> неисправной топливной системой.</w:t>
      </w:r>
    </w:p>
    <w:p w:rsidR="00350F6A" w:rsidRPr="00A95AF9" w:rsidRDefault="00350F6A" w:rsidP="00852C21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Правила безопасного тушения небольшого пожара в лесу:</w:t>
      </w:r>
    </w:p>
    <w:p w:rsidR="00350F6A" w:rsidRPr="00A95AF9" w:rsidRDefault="00350F6A" w:rsidP="00852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почувствовав запах дыма, определите, что и где горит;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отходите в безопасное место;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приняв решение тушить небольшой пожар, пошлите за помощью в населенный пункт;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при небольшом пожаре заливайте огонь водой из ближайшего водоема или засыпайте землей;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сметайте пламя 1,5-2 метровым пучком из веток лиственных деревьев, мокрой одеждой, плотной тканью;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небольшой огонь на земле затаптывайте, не давайте ему перекинуться на деревья;</w:t>
      </w:r>
    </w:p>
    <w:p w:rsidR="00350F6A" w:rsidRPr="00A95AF9" w:rsidRDefault="00350F6A" w:rsidP="00852C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не уходите пока не убедитесь, что огонь потушен.</w:t>
      </w:r>
    </w:p>
    <w:p w:rsidR="00350F6A" w:rsidRPr="00A95AF9" w:rsidRDefault="00350F6A" w:rsidP="00852C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A2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Если вы оказались в очаге пожара:</w:t>
      </w:r>
    </w:p>
    <w:p w:rsidR="00350F6A" w:rsidRPr="00A95AF9" w:rsidRDefault="00350F6A" w:rsidP="00A2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предупредите всех находящихся поблизости людей;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определите направление ветра;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покидая опасную зону, выходите в наветренную сторону на дорогу, широкую просеку, к водоему;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если нет открытых участков, выходите по участку лиственного леса, в отличие от хвойного  возгорается не сразу и горит слабо;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дышите через мокрый платок или смоченную одежду;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для преодоления нехватки кислорода пригнитесь к земле;</w:t>
      </w:r>
    </w:p>
    <w:p w:rsidR="00350F6A" w:rsidRPr="00A95AF9" w:rsidRDefault="00350F6A" w:rsidP="00A249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Единый телефон спасения 01, с мобильного 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F6A" w:rsidRPr="00A95AF9" w:rsidRDefault="00350F6A" w:rsidP="00A2498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A2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Что делать, если огонь приближается к населенному пункту?</w:t>
      </w:r>
    </w:p>
    <w:p w:rsidR="00350F6A" w:rsidRPr="00A95AF9" w:rsidRDefault="00350F6A" w:rsidP="00A2498E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A2498E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В случае приближения огня непосредственно к строениям и угрозы массового пожара в населённом пункте срочно проводится эвакуация населения, прежде всего, детей, пожилых людей, инвалидов.</w:t>
      </w:r>
    </w:p>
    <w:p w:rsidR="00350F6A" w:rsidRPr="00A95AF9" w:rsidRDefault="00350F6A" w:rsidP="00A2498E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350F6A" w:rsidRPr="00A95AF9" w:rsidRDefault="00350F6A" w:rsidP="00A2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AF9">
        <w:rPr>
          <w:rFonts w:ascii="Times New Roman" w:hAnsi="Times New Roman" w:cs="Times New Roman"/>
          <w:sz w:val="28"/>
          <w:szCs w:val="28"/>
          <w:u w:val="single"/>
        </w:rPr>
        <w:t>Если есть вероятность приближения огня к вашему населённому пункту, подготовьтесь к возможной эвакуации:</w:t>
      </w:r>
    </w:p>
    <w:p w:rsidR="00350F6A" w:rsidRPr="00A95AF9" w:rsidRDefault="00350F6A" w:rsidP="00A2498E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поместите документы, ценные вещи в безопасное, доступное место;</w:t>
      </w:r>
    </w:p>
    <w:p w:rsidR="00350F6A" w:rsidRPr="00A95AF9" w:rsidRDefault="00350F6A" w:rsidP="00A2498E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подготовьте к возможному экстренному отъезду транспортные средства;</w:t>
      </w:r>
    </w:p>
    <w:p w:rsidR="00350F6A" w:rsidRPr="00A95AF9" w:rsidRDefault="00350F6A" w:rsidP="00A2498E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наденьте хлопчатобумажную или шерстяную одежду, при себе имейте: перчатки, платок, которым можно закрыть лицо, защитные очки или другие средства защиты глаз;</w:t>
      </w:r>
    </w:p>
    <w:p w:rsidR="00350F6A" w:rsidRPr="00A95AF9" w:rsidRDefault="00350F6A" w:rsidP="00A2498E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подготовьте запас еды, питьевой воды, медикаментов;</w:t>
      </w:r>
    </w:p>
    <w:p w:rsidR="00350F6A" w:rsidRPr="00A95AF9" w:rsidRDefault="00350F6A" w:rsidP="00A2498E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внимательно следите за информационными сообщениями по телевидению и радио, средствам оповещения, держите связь со своими знакомыми в других районах вашей местности;</w:t>
      </w:r>
    </w:p>
    <w:p w:rsidR="00350F6A" w:rsidRPr="00A95AF9" w:rsidRDefault="00350F6A" w:rsidP="00A2498E">
      <w:pPr>
        <w:pStyle w:val="ListParagraph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5AF9">
        <w:rPr>
          <w:rFonts w:ascii="Times New Roman" w:hAnsi="Times New Roman" w:cs="Times New Roman"/>
          <w:sz w:val="28"/>
          <w:szCs w:val="28"/>
        </w:rPr>
        <w:t>избегайте паники.</w:t>
      </w:r>
    </w:p>
    <w:sectPr w:rsidR="00350F6A" w:rsidRPr="00A95AF9" w:rsidSect="00A95AF9">
      <w:pgSz w:w="11906" w:h="16838"/>
      <w:pgMar w:top="89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9A9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7EB4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7E0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587F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F0A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08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945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425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A28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F0D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45F3E"/>
    <w:multiLevelType w:val="hybridMultilevel"/>
    <w:tmpl w:val="421A53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14C7524"/>
    <w:multiLevelType w:val="hybridMultilevel"/>
    <w:tmpl w:val="784C81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C9560C4"/>
    <w:multiLevelType w:val="hybridMultilevel"/>
    <w:tmpl w:val="34B0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F847A4"/>
    <w:multiLevelType w:val="hybridMultilevel"/>
    <w:tmpl w:val="3C5C0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1B37C3"/>
    <w:multiLevelType w:val="hybridMultilevel"/>
    <w:tmpl w:val="DC7648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98527E"/>
    <w:multiLevelType w:val="hybridMultilevel"/>
    <w:tmpl w:val="E11EE6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9766CB3"/>
    <w:multiLevelType w:val="hybridMultilevel"/>
    <w:tmpl w:val="5B3E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3"/>
  </w:num>
  <w:num w:numId="5">
    <w:abstractNumId w:val="12"/>
  </w:num>
  <w:num w:numId="6">
    <w:abstractNumId w:val="16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C21"/>
    <w:rsid w:val="001B16DE"/>
    <w:rsid w:val="00210941"/>
    <w:rsid w:val="002D56E3"/>
    <w:rsid w:val="00350F6A"/>
    <w:rsid w:val="00535C91"/>
    <w:rsid w:val="005C6FD4"/>
    <w:rsid w:val="008157A2"/>
    <w:rsid w:val="00820961"/>
    <w:rsid w:val="00852C21"/>
    <w:rsid w:val="00A2498E"/>
    <w:rsid w:val="00A95AF9"/>
    <w:rsid w:val="00C35EB6"/>
    <w:rsid w:val="00D72D7E"/>
    <w:rsid w:val="00E61713"/>
    <w:rsid w:val="00F9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21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C21"/>
    <w:pPr>
      <w:ind w:left="720"/>
    </w:pPr>
  </w:style>
  <w:style w:type="table" w:styleId="TableGrid">
    <w:name w:val="Table Grid"/>
    <w:basedOn w:val="TableNormal"/>
    <w:uiPriority w:val="99"/>
    <w:rsid w:val="00A249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A2498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95AF9"/>
    <w:rPr>
      <w:rFonts w:ascii="Times New Roman" w:hAnsi="Times New Roman" w:cs="Times New Roman"/>
      <w:sz w:val="24"/>
      <w:szCs w:val="24"/>
    </w:rPr>
  </w:style>
  <w:style w:type="paragraph" w:customStyle="1" w:styleId="a">
    <w:name w:val="Без интервала"/>
    <w:basedOn w:val="NormalWeb"/>
    <w:uiPriority w:val="99"/>
    <w:rsid w:val="00A95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424</Words>
  <Characters>2421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Zugeev</dc:creator>
  <cp:keywords/>
  <dc:description/>
  <cp:lastModifiedBy>pch32-ins</cp:lastModifiedBy>
  <cp:revision>5</cp:revision>
  <dcterms:created xsi:type="dcterms:W3CDTF">2015-03-31T10:55:00Z</dcterms:created>
  <dcterms:modified xsi:type="dcterms:W3CDTF">2018-03-19T09:44:00Z</dcterms:modified>
</cp:coreProperties>
</file>