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69" w:rsidRPr="000169B2" w:rsidRDefault="00061569" w:rsidP="0078056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169B2">
        <w:rPr>
          <w:rFonts w:ascii="Times New Roman" w:hAnsi="Times New Roman" w:cs="Times New Roman"/>
          <w:sz w:val="28"/>
          <w:szCs w:val="28"/>
        </w:rPr>
        <w:t>Прокуратура</w:t>
      </w: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169B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169B2">
        <w:rPr>
          <w:rFonts w:ascii="Times New Roman" w:hAnsi="Times New Roman" w:cs="Times New Roman"/>
          <w:sz w:val="28"/>
          <w:szCs w:val="28"/>
        </w:rPr>
        <w:t>Старшему помощнику прокурора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9B2">
        <w:rPr>
          <w:rFonts w:ascii="Times New Roman" w:hAnsi="Times New Roman" w:cs="Times New Roman"/>
          <w:sz w:val="28"/>
          <w:szCs w:val="28"/>
        </w:rPr>
        <w:t>республики по взаимодействию со СМИ</w:t>
      </w: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169B2">
        <w:rPr>
          <w:rFonts w:ascii="Times New Roman" w:hAnsi="Times New Roman" w:cs="Times New Roman"/>
          <w:sz w:val="28"/>
          <w:szCs w:val="28"/>
        </w:rPr>
        <w:t>старшему советнику юстиции</w:t>
      </w: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169B2">
        <w:rPr>
          <w:rFonts w:ascii="Times New Roman" w:hAnsi="Times New Roman" w:cs="Times New Roman"/>
          <w:sz w:val="28"/>
          <w:szCs w:val="28"/>
        </w:rPr>
        <w:t>Масагутовой Г.Б.</w:t>
      </w: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569" w:rsidRPr="000169B2" w:rsidRDefault="00061569" w:rsidP="003A4B34">
      <w:pPr>
        <w:widowControl w:val="0"/>
        <w:spacing w:after="0" w:line="240" w:lineRule="exact"/>
        <w:ind w:left="48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1569" w:rsidRPr="005415FC" w:rsidRDefault="00061569" w:rsidP="003A4B34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5FC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061569" w:rsidRDefault="00061569" w:rsidP="0078056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415FC">
        <w:rPr>
          <w:rFonts w:ascii="Times New Roman" w:hAnsi="Times New Roman" w:cs="Times New Roman"/>
          <w:sz w:val="28"/>
          <w:szCs w:val="28"/>
        </w:rPr>
        <w:t>для размещения на сайте прокуратуры республики</w:t>
      </w:r>
    </w:p>
    <w:p w:rsidR="00061569" w:rsidRPr="0078056F" w:rsidRDefault="00061569" w:rsidP="0078056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6F">
        <w:rPr>
          <w:rFonts w:ascii="Times New Roman" w:hAnsi="Times New Roman" w:cs="Times New Roman"/>
          <w:sz w:val="28"/>
          <w:szCs w:val="28"/>
        </w:rPr>
        <w:t>По иску прокуратуры Уфимского района ограничен</w:t>
      </w:r>
      <w:r>
        <w:rPr>
          <w:rFonts w:ascii="Times New Roman" w:hAnsi="Times New Roman" w:cs="Times New Roman"/>
          <w:sz w:val="28"/>
          <w:szCs w:val="28"/>
        </w:rPr>
        <w:t xml:space="preserve"> доступ к 5 сайтам, распространявшим</w:t>
      </w:r>
      <w:r w:rsidRPr="0078056F">
        <w:rPr>
          <w:rFonts w:ascii="Times New Roman" w:hAnsi="Times New Roman" w:cs="Times New Roman"/>
          <w:sz w:val="28"/>
          <w:szCs w:val="28"/>
        </w:rPr>
        <w:t xml:space="preserve"> информацию о свободной продаже боевого огнестрельного оружия</w:t>
      </w:r>
    </w:p>
    <w:p w:rsidR="00061569" w:rsidRPr="0078056F" w:rsidRDefault="00061569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Pr="0078056F" w:rsidRDefault="00061569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Уфимского района</w:t>
      </w:r>
      <w:r w:rsidRPr="0078056F">
        <w:rPr>
          <w:rFonts w:ascii="Times New Roman" w:hAnsi="Times New Roman" w:cs="Times New Roman"/>
          <w:sz w:val="28"/>
          <w:szCs w:val="28"/>
        </w:rPr>
        <w:t xml:space="preserve"> выявила в Интернете страниц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8056F">
        <w:rPr>
          <w:rFonts w:ascii="Times New Roman" w:hAnsi="Times New Roman" w:cs="Times New Roman"/>
          <w:sz w:val="28"/>
          <w:szCs w:val="28"/>
        </w:rPr>
        <w:t>, содержащ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8056F">
        <w:rPr>
          <w:rFonts w:ascii="Times New Roman" w:hAnsi="Times New Roman" w:cs="Times New Roman"/>
          <w:sz w:val="28"/>
          <w:szCs w:val="28"/>
        </w:rPr>
        <w:t xml:space="preserve"> сведения о свободной продаже боевого огнестрельного оружия дистанционным способом.</w:t>
      </w:r>
    </w:p>
    <w:p w:rsidR="00061569" w:rsidRPr="0078056F" w:rsidRDefault="00061569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6F">
        <w:rPr>
          <w:rFonts w:ascii="Times New Roman" w:hAnsi="Times New Roman" w:cs="Times New Roman"/>
          <w:sz w:val="28"/>
          <w:szCs w:val="28"/>
        </w:rPr>
        <w:t>Наличие свободного доступа к указанной информации подрывает основы конституционного строя, его безопасность и нравственные принципы, способствует совершению преступления, предусмотренного ст. 222 Уголовного кодекса РФ, а также нанесению вреда здоровью и жизни, ущемлению прав и законных интересов других лиц.</w:t>
      </w:r>
    </w:p>
    <w:p w:rsidR="00061569" w:rsidRPr="0078056F" w:rsidRDefault="00061569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6F">
        <w:rPr>
          <w:rFonts w:ascii="Times New Roman" w:hAnsi="Times New Roman" w:cs="Times New Roman"/>
          <w:sz w:val="28"/>
          <w:szCs w:val="28"/>
        </w:rPr>
        <w:t>В связи с этим межрайонная прокуратура в судебном порядке потребовала признать указанные сведения запрещёнными к распространению.</w:t>
      </w:r>
    </w:p>
    <w:p w:rsidR="00061569" w:rsidRPr="0078056F" w:rsidRDefault="00061569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6F">
        <w:rPr>
          <w:rFonts w:ascii="Times New Roman" w:hAnsi="Times New Roman" w:cs="Times New Roman"/>
          <w:sz w:val="28"/>
          <w:szCs w:val="28"/>
        </w:rPr>
        <w:t>В настоящее время решением суда обозначенн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80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интернет-страниц</w:t>
      </w:r>
      <w:r w:rsidRPr="0078056F">
        <w:rPr>
          <w:rFonts w:ascii="Times New Roman" w:hAnsi="Times New Roman" w:cs="Times New Roman"/>
          <w:sz w:val="28"/>
          <w:szCs w:val="28"/>
        </w:rPr>
        <w:t xml:space="preserve"> заблокирован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8056F">
        <w:rPr>
          <w:rFonts w:ascii="Times New Roman" w:hAnsi="Times New Roman" w:cs="Times New Roman"/>
          <w:sz w:val="28"/>
          <w:szCs w:val="28"/>
        </w:rPr>
        <w:t>.</w:t>
      </w:r>
    </w:p>
    <w:p w:rsidR="00061569" w:rsidRPr="0078056F" w:rsidRDefault="00061569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6F">
        <w:rPr>
          <w:rFonts w:ascii="Times New Roman" w:hAnsi="Times New Roman" w:cs="Times New Roman"/>
          <w:sz w:val="28"/>
          <w:szCs w:val="28"/>
        </w:rPr>
        <w:t> </w:t>
      </w:r>
    </w:p>
    <w:p w:rsidR="00061569" w:rsidRPr="0078056F" w:rsidRDefault="00061569" w:rsidP="007805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061569" w:rsidRPr="00565C2B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565C2B">
        <w:rPr>
          <w:rFonts w:ascii="Times New Roman" w:hAnsi="Times New Roman" w:cs="Times New Roman"/>
          <w:sz w:val="28"/>
          <w:szCs w:val="28"/>
        </w:rPr>
        <w:t>И.о. прокурора района</w:t>
      </w:r>
    </w:p>
    <w:p w:rsidR="00061569" w:rsidRPr="00565C2B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Pr="00565C2B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65C2B">
        <w:rPr>
          <w:rFonts w:ascii="Times New Roman" w:hAnsi="Times New Roman" w:cs="Times New Roman"/>
          <w:sz w:val="28"/>
          <w:szCs w:val="28"/>
        </w:rPr>
        <w:t xml:space="preserve">младший советник юстиции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565C2B">
        <w:rPr>
          <w:rFonts w:ascii="Times New Roman" w:hAnsi="Times New Roman" w:cs="Times New Roman"/>
          <w:sz w:val="28"/>
          <w:szCs w:val="28"/>
        </w:rPr>
        <w:t xml:space="preserve">   И.Р. Хайруллин</w:t>
      </w: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Pr="00565C2B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61569" w:rsidRPr="007664DD" w:rsidRDefault="00061569" w:rsidP="00565C2B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664DD">
        <w:rPr>
          <w:rFonts w:ascii="Times New Roman" w:hAnsi="Times New Roman" w:cs="Times New Roman"/>
          <w:sz w:val="20"/>
          <w:szCs w:val="20"/>
        </w:rPr>
        <w:t xml:space="preserve">В.В. </w:t>
      </w:r>
      <w:r>
        <w:rPr>
          <w:rFonts w:ascii="Times New Roman" w:hAnsi="Times New Roman" w:cs="Times New Roman"/>
          <w:sz w:val="20"/>
          <w:szCs w:val="20"/>
        </w:rPr>
        <w:t>Батюкин, тел.: 8 (3472) 23-37-93</w:t>
      </w:r>
    </w:p>
    <w:sectPr w:rsidR="00061569" w:rsidRPr="007664DD" w:rsidSect="00E5414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E4B"/>
    <w:rsid w:val="00012454"/>
    <w:rsid w:val="000169B2"/>
    <w:rsid w:val="00061569"/>
    <w:rsid w:val="000707EA"/>
    <w:rsid w:val="00074F5A"/>
    <w:rsid w:val="00076AFF"/>
    <w:rsid w:val="000A0B2A"/>
    <w:rsid w:val="000C0955"/>
    <w:rsid w:val="000D6697"/>
    <w:rsid w:val="000E7E56"/>
    <w:rsid w:val="000F4278"/>
    <w:rsid w:val="0010657A"/>
    <w:rsid w:val="0011320B"/>
    <w:rsid w:val="00127E4B"/>
    <w:rsid w:val="00143EDF"/>
    <w:rsid w:val="001A4700"/>
    <w:rsid w:val="001E7854"/>
    <w:rsid w:val="00206085"/>
    <w:rsid w:val="002C6906"/>
    <w:rsid w:val="002F0AC9"/>
    <w:rsid w:val="003009BF"/>
    <w:rsid w:val="00312011"/>
    <w:rsid w:val="003178F5"/>
    <w:rsid w:val="003660B6"/>
    <w:rsid w:val="003866C9"/>
    <w:rsid w:val="003A4B34"/>
    <w:rsid w:val="003C622F"/>
    <w:rsid w:val="00413446"/>
    <w:rsid w:val="004906EC"/>
    <w:rsid w:val="00496FF4"/>
    <w:rsid w:val="004B43B6"/>
    <w:rsid w:val="004C458F"/>
    <w:rsid w:val="00535A86"/>
    <w:rsid w:val="00535EF0"/>
    <w:rsid w:val="005415FC"/>
    <w:rsid w:val="00553FB8"/>
    <w:rsid w:val="00554DD4"/>
    <w:rsid w:val="00565C2B"/>
    <w:rsid w:val="00594AA0"/>
    <w:rsid w:val="005D2345"/>
    <w:rsid w:val="00661273"/>
    <w:rsid w:val="00666769"/>
    <w:rsid w:val="006774CC"/>
    <w:rsid w:val="006856CD"/>
    <w:rsid w:val="006E2AB5"/>
    <w:rsid w:val="006F3434"/>
    <w:rsid w:val="006F5DBE"/>
    <w:rsid w:val="00733CEF"/>
    <w:rsid w:val="007418C2"/>
    <w:rsid w:val="0074448C"/>
    <w:rsid w:val="007664DD"/>
    <w:rsid w:val="00767967"/>
    <w:rsid w:val="0077006B"/>
    <w:rsid w:val="00770120"/>
    <w:rsid w:val="0078056F"/>
    <w:rsid w:val="007C1A9C"/>
    <w:rsid w:val="007C22EE"/>
    <w:rsid w:val="007E1B23"/>
    <w:rsid w:val="00880D14"/>
    <w:rsid w:val="008B437A"/>
    <w:rsid w:val="008D1417"/>
    <w:rsid w:val="008F1CEC"/>
    <w:rsid w:val="008F44AD"/>
    <w:rsid w:val="0091522C"/>
    <w:rsid w:val="00923AD8"/>
    <w:rsid w:val="00947EA1"/>
    <w:rsid w:val="009831B1"/>
    <w:rsid w:val="00A073A4"/>
    <w:rsid w:val="00A35C38"/>
    <w:rsid w:val="00A44965"/>
    <w:rsid w:val="00A66103"/>
    <w:rsid w:val="00AA1346"/>
    <w:rsid w:val="00AF4EE0"/>
    <w:rsid w:val="00B15102"/>
    <w:rsid w:val="00B20999"/>
    <w:rsid w:val="00B3684C"/>
    <w:rsid w:val="00B6540F"/>
    <w:rsid w:val="00B7758A"/>
    <w:rsid w:val="00B84672"/>
    <w:rsid w:val="00B9290E"/>
    <w:rsid w:val="00B973C9"/>
    <w:rsid w:val="00C132E3"/>
    <w:rsid w:val="00C2410D"/>
    <w:rsid w:val="00C45CF4"/>
    <w:rsid w:val="00C575BD"/>
    <w:rsid w:val="00C85131"/>
    <w:rsid w:val="00C944B1"/>
    <w:rsid w:val="00C94A29"/>
    <w:rsid w:val="00C95CD4"/>
    <w:rsid w:val="00CB0C06"/>
    <w:rsid w:val="00CD29B8"/>
    <w:rsid w:val="00D90C26"/>
    <w:rsid w:val="00DA0DFA"/>
    <w:rsid w:val="00E14FB4"/>
    <w:rsid w:val="00E54142"/>
    <w:rsid w:val="00E75468"/>
    <w:rsid w:val="00EB1AF9"/>
    <w:rsid w:val="00EF5B3C"/>
    <w:rsid w:val="00F03952"/>
    <w:rsid w:val="00F07EA9"/>
    <w:rsid w:val="00F84C21"/>
    <w:rsid w:val="00F9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0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5CF4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5468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E75468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5CF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7546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75468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11320B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11320B"/>
    <w:pPr>
      <w:widowControl w:val="0"/>
      <w:shd w:val="clear" w:color="auto" w:fill="FFFFFF"/>
      <w:spacing w:before="300" w:after="360" w:line="240" w:lineRule="atLeast"/>
      <w:ind w:hanging="380"/>
      <w:jc w:val="center"/>
    </w:pPr>
    <w:rPr>
      <w:rFonts w:cs="Times New Roman"/>
      <w:spacing w:val="1"/>
      <w:sz w:val="25"/>
      <w:szCs w:val="25"/>
    </w:rPr>
  </w:style>
  <w:style w:type="paragraph" w:styleId="NormalWeb">
    <w:name w:val="Normal (Web)"/>
    <w:basedOn w:val="Normal"/>
    <w:uiPriority w:val="99"/>
    <w:rsid w:val="002F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7546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75468"/>
  </w:style>
  <w:style w:type="character" w:customStyle="1" w:styleId="snippetequal">
    <w:name w:val="snippet_equal"/>
    <w:basedOn w:val="DefaultParagraphFont"/>
    <w:uiPriority w:val="99"/>
    <w:rsid w:val="00CB0C06"/>
  </w:style>
  <w:style w:type="character" w:customStyle="1" w:styleId="news-date-time">
    <w:name w:val="news-date-time"/>
    <w:basedOn w:val="DefaultParagraphFont"/>
    <w:uiPriority w:val="99"/>
    <w:rsid w:val="00C45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26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1673</TotalTime>
  <Pages>1</Pages>
  <Words>189</Words>
  <Characters>1082</Characters>
  <Application>Microsoft Office Outlook</Application>
  <DocSecurity>0</DocSecurity>
  <Lines>0</Lines>
  <Paragraphs>0</Paragraphs>
  <ScaleCrop>false</ScaleCrop>
  <Company>Prokuratura 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2019-06-19T12:06:00Z</cp:lastPrinted>
  <dcterms:created xsi:type="dcterms:W3CDTF">2017-10-19T07:38:00Z</dcterms:created>
  <dcterms:modified xsi:type="dcterms:W3CDTF">2019-06-20T03:27:00Z</dcterms:modified>
</cp:coreProperties>
</file>